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No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</w:hyperlink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FC0267">
              <w:rPr>
                <w:b/>
                <w:sz w:val="22"/>
                <w:lang w:val="ru-RU"/>
              </w:rPr>
              <w:t>16.12.2025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Емисионна стойност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72.1345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72.1345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72.1345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974 256.29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FC0267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>Law On The Activities Of Collective Investment Schemes And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“Texim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C0267">
              <w:rPr>
                <w:b/>
                <w:sz w:val="22"/>
                <w:lang w:val="en-US"/>
              </w:rPr>
              <w:t>16.12.2025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r w:rsidR="00AC48C6" w:rsidRPr="00AC48C6">
              <w:rPr>
                <w:b/>
                <w:sz w:val="22"/>
                <w:lang w:val="bg-BG"/>
              </w:rPr>
              <w:t>Texim Conservative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FC0267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72.1345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72.1345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72.1345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974 256.29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FC026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67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267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167199-C1F7-439A-97D1-ED5E9115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2644-6E11-443E-BB57-9EF01615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2025-12-17T14:37:00Z</dcterms:created>
  <dcterms:modified xsi:type="dcterms:W3CDTF">2025-12-17T14:37:00Z</dcterms:modified>
</cp:coreProperties>
</file>