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985"/>
        <w:gridCol w:w="1417"/>
      </w:tblGrid>
      <w:tr w:rsidR="00FE6FB5" w:rsidTr="007A0B72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A0B72">
              <w:rPr>
                <w:b/>
                <w:sz w:val="22"/>
                <w:lang w:val="ru-RU"/>
              </w:rPr>
              <w:t>05.03.2026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7A0B7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7A0B7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7A0B7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Pr="007A0B72" w:rsidRDefault="007A0B72" w:rsidP="00FE6FB5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3_1"/>
            <w:bookmarkEnd w:id="1"/>
            <w:r w:rsidRPr="007A0B72">
              <w:rPr>
                <w:b/>
                <w:sz w:val="22"/>
                <w:lang w:val="bg-BG"/>
              </w:rPr>
              <w:t>40.8839</w:t>
            </w:r>
            <w:r w:rsidR="00E733BB" w:rsidRPr="007A0B72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7A0B72" w:rsidRDefault="007A0B72" w:rsidP="00FE6FB5">
            <w:pPr>
              <w:jc w:val="center"/>
              <w:rPr>
                <w:b/>
                <w:sz w:val="22"/>
                <w:lang w:val="bg-BG"/>
              </w:rPr>
            </w:pPr>
            <w:bookmarkStart w:id="2" w:name="EmissionnaStoinost_FundID_3_2"/>
            <w:bookmarkEnd w:id="2"/>
            <w:r w:rsidRPr="007A0B72">
              <w:rPr>
                <w:b/>
                <w:sz w:val="22"/>
                <w:lang w:val="bg-BG"/>
              </w:rPr>
              <w:t>40.8839</w:t>
            </w:r>
            <w:r w:rsidR="00E733BB" w:rsidRPr="007A0B72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842" w:type="dxa"/>
            <w:vMerge w:val="restart"/>
            <w:vAlign w:val="center"/>
          </w:tcPr>
          <w:p w:rsidR="00FE6FB5" w:rsidRPr="007A0B72" w:rsidRDefault="007A0B72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7A0B72">
              <w:rPr>
                <w:b/>
                <w:sz w:val="22"/>
                <w:lang w:val="bg-BG"/>
              </w:rPr>
              <w:t>40.8839</w:t>
            </w:r>
            <w:r w:rsidR="00E733BB" w:rsidRPr="007A0B72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5" w:type="dxa"/>
            <w:vMerge w:val="restart"/>
            <w:vAlign w:val="center"/>
          </w:tcPr>
          <w:p w:rsidR="00FE6FB5" w:rsidRPr="00B95415" w:rsidRDefault="007A0B7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7A0B72">
              <w:rPr>
                <w:b/>
                <w:sz w:val="22"/>
                <w:lang w:val="bg-BG"/>
              </w:rPr>
              <w:t>26 035 237.16</w:t>
            </w:r>
            <w:r w:rsidR="00E733BB" w:rsidRPr="007A0B72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FE6FB5" w:rsidRPr="006C4570" w:rsidRDefault="007A0B7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:rsidTr="007A0B72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985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417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7A0B72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A0B72">
              <w:rPr>
                <w:b/>
                <w:sz w:val="22"/>
                <w:lang w:val="en-US"/>
              </w:rPr>
              <w:t>05.03.2026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Pr="007A0B72" w:rsidRDefault="007A0B72" w:rsidP="00292032">
            <w:pPr>
              <w:jc w:val="center"/>
              <w:rPr>
                <w:b/>
                <w:sz w:val="22"/>
                <w:lang w:val="bg-BG"/>
              </w:rPr>
            </w:pPr>
            <w:bookmarkStart w:id="7" w:name="EmissionnaStoinost_FundID_3_4"/>
            <w:bookmarkEnd w:id="7"/>
            <w:r w:rsidRPr="007A0B72">
              <w:rPr>
                <w:b/>
                <w:sz w:val="22"/>
                <w:lang w:val="bg-BG"/>
              </w:rPr>
              <w:t>40.8839</w:t>
            </w:r>
            <w:r w:rsidR="00E733BB" w:rsidRPr="007A0B72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Pr="007A0B72" w:rsidRDefault="007A0B72" w:rsidP="00292032">
            <w:pPr>
              <w:jc w:val="center"/>
              <w:rPr>
                <w:b/>
                <w:sz w:val="22"/>
                <w:lang w:val="bg-BG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 w:rsidRPr="007A0B72">
              <w:rPr>
                <w:b/>
                <w:sz w:val="22"/>
                <w:lang w:val="bg-BG"/>
              </w:rPr>
              <w:t>40.8839</w:t>
            </w:r>
            <w:r w:rsidR="00E733BB" w:rsidRPr="007A0B72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Pr="007A0B72" w:rsidRDefault="007A0B7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2" w:name="ObratnoIzkupuvane_FundID_3_1"/>
            <w:bookmarkEnd w:id="12"/>
            <w:r w:rsidRPr="007A0B72">
              <w:rPr>
                <w:b/>
                <w:sz w:val="22"/>
                <w:lang w:val="bg-BG"/>
              </w:rPr>
              <w:t>40.8839</w:t>
            </w:r>
            <w:r w:rsidR="00E733BB" w:rsidRPr="007A0B72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A0B7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 w:rsidRPr="007A0B72">
              <w:rPr>
                <w:b/>
                <w:sz w:val="22"/>
                <w:lang w:val="bg-BG"/>
              </w:rPr>
              <w:t>26 035 237.16</w:t>
            </w:r>
            <w:r w:rsidR="00E733BB" w:rsidRPr="007A0B72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A0B7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  <w:bookmarkStart w:id="15" w:name="_GoBack"/>
      <w:bookmarkEnd w:id="15"/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7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0B72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EBA645-B4DF-4256-B5C2-0DE388E2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E7D3C-9991-4F7A-ABD6-F2E48012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2026-03-06T14:35:00Z</dcterms:created>
  <dcterms:modified xsi:type="dcterms:W3CDTF">2026-03-06T14:35:00Z</dcterms:modified>
</cp:coreProperties>
</file>