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9274F9">
              <w:rPr>
                <w:b/>
                <w:lang w:val="ru-RU"/>
              </w:rPr>
              <w:t>30.10.2025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9274F9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85.5036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274F9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85.5036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274F9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85.5036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9274F9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479 963.77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274F9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9274F9">
              <w:rPr>
                <w:b/>
                <w:lang w:val="en-US"/>
              </w:rPr>
              <w:t>30.10.2025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9274F9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85.5036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9274F9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85.5036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9274F9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85.5036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9274F9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479 963.77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9274F9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F9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4F9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0A9357-7B59-49B3-8484-4481AD12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2025-10-31T13:31:00Z</dcterms:created>
  <dcterms:modified xsi:type="dcterms:W3CDTF">2025-10-31T13:32:00Z</dcterms:modified>
</cp:coreProperties>
</file>