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D639F">
              <w:rPr>
                <w:b/>
                <w:sz w:val="22"/>
                <w:lang w:val="ru-RU"/>
              </w:rPr>
              <w:t>05.05.2026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36.5936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36.5936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36.5936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494 236.93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7D639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D639F">
              <w:rPr>
                <w:b/>
                <w:sz w:val="22"/>
                <w:lang w:val="en-US"/>
              </w:rPr>
              <w:t>05.05.2026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7D639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36.5936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36.5936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36.5936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494 236.93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7D639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9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D639F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84E714-A205-4F72-8BE1-05FD3FF3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228E-1B03-44A3-A8A5-B83B0B43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2026-05-07T12:09:00Z</dcterms:created>
  <dcterms:modified xsi:type="dcterms:W3CDTF">2026-05-07T12:09:00Z</dcterms:modified>
</cp:coreProperties>
</file>