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2094B">
              <w:rPr>
                <w:b/>
                <w:sz w:val="22"/>
                <w:lang w:val="ru-RU"/>
              </w:rPr>
              <w:t>27.01.2026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36.9470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36.9470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36.9470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499 010.69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82094B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2094B">
              <w:rPr>
                <w:b/>
                <w:sz w:val="22"/>
                <w:lang w:val="en-US"/>
              </w:rPr>
              <w:t>27.01.2026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82094B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36.9470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36.9470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36.9470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499 010.69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82094B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4B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094B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7B84EE-7CB5-4754-82D1-FFFE19CA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36CA-7700-4C95-8498-56CAB723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2026-01-28T15:03:00Z</dcterms:created>
  <dcterms:modified xsi:type="dcterms:W3CDTF">2026-01-28T15:05:00Z</dcterms:modified>
</cp:coreProperties>
</file>