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10035">
              <w:rPr>
                <w:b/>
                <w:sz w:val="22"/>
                <w:lang w:val="ru-RU"/>
              </w:rPr>
              <w:t>26.03.2026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3100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3100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310035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35.7703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310035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35.7703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310035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35.7703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310035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688 384.09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310035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10035">
              <w:rPr>
                <w:b/>
                <w:sz w:val="22"/>
                <w:lang w:val="en-US"/>
              </w:rPr>
              <w:t>26.03.2026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310035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35.7703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310035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35.7703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310035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35.7703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310035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688 384.09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310035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35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0035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4D6AEC-0223-4692-B8D2-0BD84B46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2026-03-27T13:11:00Z</dcterms:created>
  <dcterms:modified xsi:type="dcterms:W3CDTF">2026-03-27T13:12:00Z</dcterms:modified>
</cp:coreProperties>
</file>