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No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</w:hyperlink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D3824">
              <w:rPr>
                <w:b/>
                <w:sz w:val="22"/>
                <w:lang w:val="ru-RU"/>
              </w:rPr>
              <w:t>02.09.2025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Емисионна стойност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72.3208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72.3208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72.3208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976 772.50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6D3824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“Texim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D3824">
              <w:rPr>
                <w:b/>
                <w:sz w:val="22"/>
                <w:lang w:val="en-US"/>
              </w:rPr>
              <w:t>02.09.2025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r w:rsidR="00AC48C6" w:rsidRPr="00AC48C6">
              <w:rPr>
                <w:b/>
                <w:sz w:val="22"/>
                <w:lang w:val="bg-BG"/>
              </w:rPr>
              <w:t>Texim Conservative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6D3824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72.3208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72.3208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72.3208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976 772.50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6D382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4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3824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1F0C3-7EC2-4996-A899-6C6D2C27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BB38-5067-4693-97DE-A39B7EF6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2025-09-03T12:15:00Z</dcterms:created>
  <dcterms:modified xsi:type="dcterms:W3CDTF">2025-09-03T12:15:00Z</dcterms:modified>
</cp:coreProperties>
</file>