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1560"/>
        <w:gridCol w:w="1559"/>
        <w:gridCol w:w="1276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2E7C3C">
              <w:rPr>
                <w:b/>
                <w:lang w:val="ru-RU"/>
              </w:rPr>
              <w:t>31.03.2026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2E7C3C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2E7C3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2E7C3C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97.9368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2E7C3C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97.9368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2E7C3C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97.9368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2E7C3C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549 755.45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2E7C3C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E7C3C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E7C3C">
              <w:rPr>
                <w:b/>
                <w:lang w:val="en-US"/>
              </w:rPr>
              <w:t>31.03.2026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2E7C3C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97.9368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2E7C3C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97.9368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2E7C3C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97.9368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2E7C3C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549 755.45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2E7C3C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3C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E7C3C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137CF4-A080-425F-9F70-D3B89E67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2026-04-01T12:36:00Z</dcterms:created>
  <dcterms:modified xsi:type="dcterms:W3CDTF">2026-04-01T12:37:00Z</dcterms:modified>
</cp:coreProperties>
</file>