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559"/>
        <w:gridCol w:w="1276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A46CB">
              <w:rPr>
                <w:b/>
                <w:lang w:val="ru-RU"/>
              </w:rPr>
              <w:t>07.04.2026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0A46CB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0A46C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98.7192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98.7192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98.7192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A46CB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554 147.66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0A46CB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0A46CB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A46CB">
              <w:rPr>
                <w:b/>
                <w:lang w:val="en-US"/>
              </w:rPr>
              <w:t>07.04.2026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98.7192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98.7192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A46CB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98.7192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A46CB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554 147.66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A46CB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B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46CB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9607FB-8287-48AE-A61E-A378C077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2026-04-08T10:56:00Z</dcterms:created>
  <dcterms:modified xsi:type="dcterms:W3CDTF">2026-04-08T10:56:00Z</dcterms:modified>
</cp:coreProperties>
</file>