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140F9">
              <w:rPr>
                <w:b/>
                <w:sz w:val="22"/>
                <w:lang w:val="ru-RU"/>
              </w:rPr>
              <w:t>02.10.2025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B140F9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63.9242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B140F9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63.9242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B140F9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63.9242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B140F9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886 477.88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B140F9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B140F9">
              <w:rPr>
                <w:b/>
                <w:sz w:val="22"/>
                <w:lang w:val="en-US"/>
              </w:rPr>
              <w:t>02.10.2025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B140F9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63.9242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B140F9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63.9242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B140F9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63.9242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B140F9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886 477.88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B140F9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F9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40F9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D1877D-489B-4266-A379-C29DF8BC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2025-10-03T12:20:00Z</dcterms:created>
  <dcterms:modified xsi:type="dcterms:W3CDTF">2025-10-03T12:22:00Z</dcterms:modified>
</cp:coreProperties>
</file>