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7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7D5012">
              <w:rPr>
                <w:b/>
                <w:sz w:val="22"/>
                <w:lang w:val="ru-RU"/>
              </w:rPr>
              <w:t>10/10/2019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</w:t>
            </w:r>
            <w:proofErr w:type="spellStart"/>
            <w:r>
              <w:rPr>
                <w:b/>
                <w:sz w:val="22"/>
                <w:lang w:val="bg-BG"/>
              </w:rPr>
              <w:t>Тексим</w:t>
            </w:r>
            <w:proofErr w:type="spellEnd"/>
            <w:r>
              <w:rPr>
                <w:b/>
                <w:sz w:val="22"/>
                <w:lang w:val="bg-BG"/>
              </w:rPr>
              <w:t xml:space="preserve">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7D5012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62.6020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7D5012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62.6020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7D5012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62.6020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7D5012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36 880 828.85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7D5012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589 131.6533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7D5012">
              <w:rPr>
                <w:b/>
                <w:sz w:val="22"/>
                <w:lang w:val="en-US"/>
              </w:rPr>
              <w:t>10/10/2019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7D5012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62.6020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7D5012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62.6020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7D5012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62.6020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7D5012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36 880 828.85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7D5012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589 131.6533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012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D5012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ximbank.bg/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3DDCE8-005E-407A-A487-FE71C06EC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</Template>
  <TotalTime>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Весела Манчева</dc:creator>
  <cp:lastModifiedBy>Весела Манчева</cp:lastModifiedBy>
  <cp:revision>1</cp:revision>
  <cp:lastPrinted>2011-01-14T07:10:00Z</cp:lastPrinted>
  <dcterms:created xsi:type="dcterms:W3CDTF">2019-10-11T11:32:00Z</dcterms:created>
  <dcterms:modified xsi:type="dcterms:W3CDTF">2019-10-11T11:33:00Z</dcterms:modified>
</cp:coreProperties>
</file>