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71217">
              <w:rPr>
                <w:b/>
                <w:sz w:val="22"/>
                <w:lang w:val="ru-RU"/>
              </w:rPr>
              <w:t>12.08.2021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7121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67.4109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7121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67.4109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7121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67.4109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7121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39 999 360.16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7121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71217">
              <w:rPr>
                <w:b/>
                <w:sz w:val="22"/>
                <w:lang w:val="en-US"/>
              </w:rPr>
              <w:t>12.08.2021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  <w:bookmarkStart w:id="7" w:name="_GoBack"/>
            <w:bookmarkEnd w:id="7"/>
          </w:p>
        </w:tc>
        <w:tc>
          <w:tcPr>
            <w:tcW w:w="1418" w:type="dxa"/>
            <w:vMerge w:val="restart"/>
            <w:vAlign w:val="center"/>
          </w:tcPr>
          <w:p w:rsidR="00292032" w:rsidRDefault="0067121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67.4109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71217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67.4109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71217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67.4109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7121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39 999 360.16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7121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1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1217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45331-84B4-4690-B9CE-3045BD75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2021-08-13T09:44:00Z</dcterms:created>
  <dcterms:modified xsi:type="dcterms:W3CDTF">2021-08-13T09:44:00Z</dcterms:modified>
</cp:coreProperties>
</file>