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82750">
              <w:rPr>
                <w:b/>
                <w:sz w:val="22"/>
                <w:lang w:val="ru-RU"/>
              </w:rPr>
              <w:t>07/01/2021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8275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65.8147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8275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65.8147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8275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65.8147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8275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38 845 548.26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8275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82750">
              <w:rPr>
                <w:b/>
                <w:sz w:val="22"/>
                <w:lang w:val="en-US"/>
              </w:rPr>
              <w:t>07/01/2021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8275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65.8147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8275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65.8147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8275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65.8147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8275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38 845 548.26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8275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5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750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F682-0068-4591-86D9-267FE5D1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2021-01-08T10:53:00Z</dcterms:created>
  <dcterms:modified xsi:type="dcterms:W3CDTF">2021-01-08T10:54:00Z</dcterms:modified>
</cp:coreProperties>
</file>