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0877D4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  <w:bookmarkStart w:id="0" w:name="_GoBack"/>
      <w:bookmarkEnd w:id="0"/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1" w:name="CurrentDate1"/>
            <w:bookmarkEnd w:id="1"/>
            <w:r w:rsidR="000877D4">
              <w:rPr>
                <w:b/>
                <w:sz w:val="22"/>
                <w:lang w:val="ru-RU"/>
              </w:rPr>
              <w:t>15/10/2020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877D4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64.4825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877D4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64.4825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877D4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64.4825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877D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38 059 279.65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877D4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0877D4">
              <w:rPr>
                <w:b/>
                <w:sz w:val="22"/>
                <w:lang w:val="en-US"/>
              </w:rPr>
              <w:t>15/10/2020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877D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64.4825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877D4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64.4825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877D4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64.4825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877D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38 059 279.65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877D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D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877D4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D939-4000-4792-AF95-8E4184E5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2020-10-16T12:51:00Z</dcterms:created>
  <dcterms:modified xsi:type="dcterms:W3CDTF">2020-10-16T12:51:00Z</dcterms:modified>
</cp:coreProperties>
</file>