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 w:rsidRPr="00B154E4">
        <w:rPr>
          <w:color w:val="000000"/>
          <w:sz w:val="18"/>
          <w:szCs w:val="18"/>
          <w:lang w:val="ru-RU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B154E4">
              <w:rPr>
                <w:b/>
                <w:sz w:val="22"/>
                <w:lang w:val="ru-RU"/>
              </w:rPr>
              <w:t>04/02/2021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B154E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66.2543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B154E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66.2543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B154E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66.2543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B154E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39 105 016.31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B154E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154E4">
              <w:rPr>
                <w:b/>
                <w:sz w:val="22"/>
                <w:lang w:val="en-US"/>
              </w:rPr>
              <w:t>04/02/2021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B154E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66.2543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B154E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66.2543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B154E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66.2543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B154E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39 105 016.31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B154E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4E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154E4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329D0-910A-4CC5-BC2B-7676B3F1A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6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2021-02-05T12:22:00Z</dcterms:created>
  <dcterms:modified xsi:type="dcterms:W3CDTF">2021-02-05T12:28:00Z</dcterms:modified>
</cp:coreProperties>
</file>