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D6534">
              <w:rPr>
                <w:b/>
                <w:sz w:val="22"/>
                <w:lang w:val="ru-RU"/>
              </w:rPr>
              <w:t>15.06.2021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D653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67.5418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D653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67.5418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D653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67.5418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D653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40 077 004.47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D653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D6534">
              <w:rPr>
                <w:b/>
                <w:sz w:val="22"/>
                <w:lang w:val="en-US"/>
              </w:rPr>
              <w:t>15.06.2021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D653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67.5418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D653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67.5418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D653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67.5418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D653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40 077 004.47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D653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53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D6534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7D211-80BD-4178-88D5-F6F00BFD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2021-06-16T09:29:00Z</dcterms:created>
  <dcterms:modified xsi:type="dcterms:W3CDTF">2021-06-16T09:29:00Z</dcterms:modified>
</cp:coreProperties>
</file>