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7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917474">
              <w:rPr>
                <w:b/>
                <w:sz w:val="22"/>
                <w:lang w:val="ru-RU"/>
              </w:rPr>
              <w:t>09/04/2019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917474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59.4620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917474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59.4620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917474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59.4620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917474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34 936 043.12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917474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587 536.0215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917474">
              <w:rPr>
                <w:b/>
                <w:sz w:val="22"/>
                <w:lang w:val="en-US"/>
              </w:rPr>
              <w:t>09/04/2019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917474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59.4620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917474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59.4620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917474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59.4620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917474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34 936 043.12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917474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587 536.0215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474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17474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ximbank.bg/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D42DF0-597D-4A92-A381-D2D745D54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0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Деница Кукушева</dc:creator>
  <cp:lastModifiedBy>Деница Кукушева</cp:lastModifiedBy>
  <cp:revision>1</cp:revision>
  <cp:lastPrinted>2011-01-14T07:10:00Z</cp:lastPrinted>
  <dcterms:created xsi:type="dcterms:W3CDTF">2019-04-10T09:55:00Z</dcterms:created>
  <dcterms:modified xsi:type="dcterms:W3CDTF">2019-04-10T09:55:00Z</dcterms:modified>
</cp:coreProperties>
</file>