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B1647">
              <w:rPr>
                <w:b/>
                <w:sz w:val="22"/>
                <w:lang w:val="ru-RU"/>
              </w:rPr>
              <w:t>19/03/2020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B164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61.4544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B164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61.4544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B164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61.4544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B164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36 204 717.23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B164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B1647">
              <w:rPr>
                <w:b/>
                <w:sz w:val="22"/>
                <w:lang w:val="en-US"/>
              </w:rPr>
              <w:t>19/03/2020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B164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61.4544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B164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61.4544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B164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61.4544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B164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36 204 717.23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B164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4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B1647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2352-51CB-4039-A44F-A628AC17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2020-03-20T10:04:00Z</dcterms:created>
  <dcterms:modified xsi:type="dcterms:W3CDTF">2020-03-20T10:04:00Z</dcterms:modified>
</cp:coreProperties>
</file>