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213C9">
              <w:rPr>
                <w:b/>
                <w:sz w:val="22"/>
                <w:lang w:val="ru-RU"/>
              </w:rPr>
              <w:t>09.12.2021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213C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67.7321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213C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67.7321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213C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67.7321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213C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40 135 930.05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213C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E213C9">
              <w:rPr>
                <w:b/>
                <w:sz w:val="22"/>
                <w:lang w:val="en-US"/>
              </w:rPr>
              <w:t>09.12.2021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213C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67.7321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213C9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67.7321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213C9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67.7321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213C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40 135 930.05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213C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C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3C9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D44A-689E-4AE9-9D6C-C26D75C8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2021-12-10T10:50:00Z</dcterms:created>
  <dcterms:modified xsi:type="dcterms:W3CDTF">2021-12-10T10:51:00Z</dcterms:modified>
</cp:coreProperties>
</file>