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 w:rsidRPr="00BE62EB">
        <w:rPr>
          <w:color w:val="000000"/>
          <w:sz w:val="18"/>
          <w:szCs w:val="18"/>
          <w:lang w:val="ru-RU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BE62EB">
              <w:rPr>
                <w:b/>
                <w:sz w:val="22"/>
                <w:lang w:val="ru-RU"/>
              </w:rPr>
              <w:t>19.08.2021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BE62EB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67.5294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BE62EB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67.5294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BE62EB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67.5294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BE62EB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40 069 648.97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BE62EB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593 366.3831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BE62EB">
              <w:rPr>
                <w:b/>
                <w:sz w:val="22"/>
                <w:lang w:val="en-US"/>
              </w:rPr>
              <w:t>19.08.2021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BE62EB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67.5294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BE62EB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67.5294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BE62EB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67.5294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BE62EB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40 069 648.97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BE62EB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593 366.3831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2EB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E62EB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7CB203-B30B-4691-8AD7-0B1870ADD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Деница Кукушева</dc:creator>
  <cp:lastModifiedBy>Деница Кукушева</cp:lastModifiedBy>
  <cp:revision>1</cp:revision>
  <cp:lastPrinted>2011-01-14T07:10:00Z</cp:lastPrinted>
  <dcterms:created xsi:type="dcterms:W3CDTF">2021-08-20T09:10:00Z</dcterms:created>
  <dcterms:modified xsi:type="dcterms:W3CDTF">2021-08-20T09:10:00Z</dcterms:modified>
</cp:coreProperties>
</file>