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  <w:bookmarkStart w:id="0" w:name="_GoBack"/>
      <w:bookmarkEnd w:id="0"/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1" w:name="CurrentDate1"/>
            <w:bookmarkEnd w:id="1"/>
            <w:r w:rsidR="00DE702C">
              <w:rPr>
                <w:b/>
                <w:sz w:val="22"/>
                <w:lang w:val="ru-RU"/>
              </w:rPr>
              <w:t>08.02.2022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E702C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68.0913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E702C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68.0913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E702C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68.0913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E702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40 348 766.44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E702C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DE702C">
              <w:rPr>
                <w:b/>
                <w:sz w:val="22"/>
                <w:lang w:val="en-US"/>
              </w:rPr>
              <w:t>08.02.2022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E702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68.0913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E702C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68.0913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E702C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68.0913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E702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40 348 766.44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E702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2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E702C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F39E-FA4B-4ADA-9AC9-54C07316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2022-02-09T11:45:00Z</dcterms:created>
  <dcterms:modified xsi:type="dcterms:W3CDTF">2022-02-09T11:46:00Z</dcterms:modified>
</cp:coreProperties>
</file>