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4872EC">
              <w:rPr>
                <w:b/>
                <w:sz w:val="22"/>
                <w:lang w:val="ru-RU"/>
              </w:rPr>
              <w:t>15/04/2021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4872EC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66.4078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4872EC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66.4078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4872EC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66.4078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4872EC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39 404 149.53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4872EC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4872EC">
              <w:rPr>
                <w:b/>
                <w:sz w:val="22"/>
                <w:lang w:val="en-US"/>
              </w:rPr>
              <w:t>15/04/2021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4872EC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66.4078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4872EC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66.4078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4872EC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66.4078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4872E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39 404 149.53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4872EC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593 366.3831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2EC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872EC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039472-B6A2-4133-A51A-3D297C10C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2011-01-14T07:10:00Z</cp:lastPrinted>
  <dcterms:created xsi:type="dcterms:W3CDTF">2021-04-16T08:42:00Z</dcterms:created>
  <dcterms:modified xsi:type="dcterms:W3CDTF">2021-04-16T08:43:00Z</dcterms:modified>
</cp:coreProperties>
</file>