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B0339F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0339F">
              <w:rPr>
                <w:b/>
                <w:sz w:val="22"/>
                <w:lang w:val="ru-RU"/>
              </w:rPr>
              <w:t>14/01/2021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0339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65.7733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0339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65.7733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0339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65.7733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0339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38 821 157.82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0339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0339F">
              <w:rPr>
                <w:b/>
                <w:sz w:val="22"/>
                <w:lang w:val="en-US"/>
              </w:rPr>
              <w:t>14/01/2021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0339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65.7733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0339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65.7733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0339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65.7733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0339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38 821 157.82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0339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9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0339F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6208-6F75-4174-B045-6232E9B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2021-01-15T11:38:00Z</dcterms:created>
  <dcterms:modified xsi:type="dcterms:W3CDTF">2021-01-15T11:40:00Z</dcterms:modified>
</cp:coreProperties>
</file>