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11D2">
              <w:rPr>
                <w:b/>
                <w:sz w:val="22"/>
                <w:lang w:val="ru-RU"/>
              </w:rPr>
              <w:t>06/08/2020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11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11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11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11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37 489 077.06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11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11D2">
              <w:rPr>
                <w:b/>
                <w:sz w:val="22"/>
                <w:lang w:val="en-US"/>
              </w:rPr>
              <w:t>06/08/2020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11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11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11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11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37 489 077.06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11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1D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3C8C-407D-4AC2-9CAD-363B3F71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2020-08-07T09:44:00Z</dcterms:created>
  <dcterms:modified xsi:type="dcterms:W3CDTF">2020-08-07T09:45:00Z</dcterms:modified>
</cp:coreProperties>
</file>